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670FC148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Madis Albert</w:t>
      </w:r>
    </w:p>
    <w:p w14:paraId="6276E7E2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proofErr w:type="spellStart"/>
      <w:r w:rsidRPr="00C05C1E">
        <w:rPr>
          <w:b/>
          <w:bCs/>
          <w:sz w:val="24"/>
          <w:szCs w:val="24"/>
        </w:rPr>
        <w:t>Eastconsult</w:t>
      </w:r>
      <w:proofErr w:type="spellEnd"/>
      <w:r w:rsidRPr="00C05C1E">
        <w:rPr>
          <w:b/>
          <w:bCs/>
          <w:sz w:val="24"/>
          <w:szCs w:val="24"/>
        </w:rPr>
        <w:t xml:space="preserve"> OÜ</w:t>
      </w:r>
    </w:p>
    <w:p w14:paraId="06AAA53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madis@eastconsult.ee</w:t>
      </w:r>
      <w:r w:rsidRPr="00C05C1E">
        <w:rPr>
          <w:b/>
          <w:bCs/>
          <w:sz w:val="24"/>
          <w:szCs w:val="24"/>
        </w:rPr>
        <w:t xml:space="preserve"> </w:t>
      </w: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16429355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1A4573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1A4573" w:rsidRPr="001A4573">
        <w:rPr>
          <w:rFonts w:eastAsia="Times New Roman" w:cs="Calibri"/>
          <w:bCs/>
          <w:kern w:val="3"/>
          <w:sz w:val="24"/>
          <w:szCs w:val="24"/>
          <w:lang w:eastAsia="et-EE"/>
        </w:rPr>
        <w:t>0</w:t>
      </w:r>
      <w:r w:rsidR="00704EC4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</w:t>
      </w:r>
      <w:r w:rsidR="001A4573">
        <w:rPr>
          <w:rFonts w:eastAsia="Times New Roman" w:cs="Calibri"/>
          <w:bCs/>
          <w:kern w:val="3"/>
          <w:sz w:val="24"/>
          <w:szCs w:val="24"/>
          <w:lang w:eastAsia="et-EE"/>
        </w:rPr>
        <w:t>4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354BF9">
        <w:rPr>
          <w:rFonts w:eastAsia="Times New Roman" w:cs="Calibri"/>
          <w:b/>
          <w:kern w:val="3"/>
          <w:sz w:val="24"/>
          <w:szCs w:val="24"/>
          <w:lang w:eastAsia="et-EE"/>
        </w:rPr>
        <w:t>3</w:t>
      </w:r>
      <w:r w:rsidR="00704EC4">
        <w:rPr>
          <w:rFonts w:eastAsia="Times New Roman" w:cs="Calibri"/>
          <w:b/>
          <w:kern w:val="3"/>
          <w:sz w:val="24"/>
          <w:szCs w:val="24"/>
          <w:lang w:eastAsia="et-EE"/>
        </w:rPr>
        <w:t>3</w:t>
      </w:r>
      <w:r w:rsidR="001A4573">
        <w:rPr>
          <w:rFonts w:eastAsia="Times New Roman" w:cs="Calibri"/>
          <w:b/>
          <w:kern w:val="3"/>
          <w:sz w:val="24"/>
          <w:szCs w:val="24"/>
          <w:lang w:eastAsia="et-EE"/>
        </w:rPr>
        <w:t>-1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-Orgita ning km 68,2-70,2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Haimre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proofErr w:type="spellStart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</w:t>
      </w:r>
      <w:proofErr w:type="spellEnd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3887782" w14:textId="77777777" w:rsidR="00ED36E7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järgmised alltöövõtjad </w:t>
      </w:r>
      <w:r w:rsidRPr="007D6699">
        <w:rPr>
          <w:rFonts w:eastAsia="Times New Roman"/>
          <w:kern w:val="3"/>
          <w:sz w:val="24"/>
          <w:szCs w:val="24"/>
          <w:lang w:eastAsia="et-EE"/>
        </w:rPr>
        <w:t>kooskõlastamiseks</w:t>
      </w:r>
      <w:r w:rsidR="00ED36E7">
        <w:rPr>
          <w:rFonts w:eastAsia="Times New Roman"/>
          <w:kern w:val="3"/>
          <w:sz w:val="24"/>
          <w:szCs w:val="24"/>
          <w:lang w:eastAsia="et-EE"/>
        </w:rPr>
        <w:t>;</w:t>
      </w:r>
    </w:p>
    <w:p w14:paraId="51D14952" w14:textId="77777777" w:rsidR="00ED36E7" w:rsidRDefault="00ED36E7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3F0E89B6" w:rsidR="007D6699" w:rsidRPr="007A6F4C" w:rsidRDefault="00704EC4" w:rsidP="007A6F4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Rajatiste TS1 Ringuta ulukiläbipääs km 62,55 , TS3 Orgita jalgteetunnel km 64,30 ja TS4 Orgita karjatunnel T29 km 0,37</w:t>
      </w:r>
      <w:r w:rsidR="00354BF9">
        <w:rPr>
          <w:rFonts w:eastAsia="Times New Roman"/>
          <w:kern w:val="3"/>
          <w:sz w:val="24"/>
          <w:szCs w:val="24"/>
          <w:lang w:eastAsia="et-EE"/>
        </w:rPr>
        <w:t xml:space="preserve"> ehitustööd</w:t>
      </w:r>
      <w:r w:rsidR="00552FB0">
        <w:rPr>
          <w:rFonts w:eastAsia="Times New Roman"/>
          <w:kern w:val="3"/>
          <w:sz w:val="24"/>
          <w:szCs w:val="24"/>
          <w:lang w:eastAsia="et-EE"/>
        </w:rPr>
        <w:t>,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proofErr w:type="spellStart"/>
      <w:r>
        <w:rPr>
          <w:rFonts w:eastAsia="Times New Roman"/>
          <w:kern w:val="3"/>
          <w:sz w:val="24"/>
          <w:szCs w:val="24"/>
          <w:lang w:eastAsia="et-EE"/>
        </w:rPr>
        <w:t>Rubi</w:t>
      </w:r>
      <w:proofErr w:type="spellEnd"/>
      <w:r>
        <w:rPr>
          <w:rFonts w:eastAsia="Times New Roman"/>
          <w:kern w:val="3"/>
          <w:sz w:val="24"/>
          <w:szCs w:val="24"/>
          <w:lang w:eastAsia="et-EE"/>
        </w:rPr>
        <w:t xml:space="preserve"> ehitus </w:t>
      </w:r>
      <w:r w:rsidR="00354BF9" w:rsidRPr="00354BF9">
        <w:rPr>
          <w:rFonts w:eastAsia="Times New Roman"/>
          <w:kern w:val="3"/>
          <w:sz w:val="24"/>
          <w:szCs w:val="24"/>
          <w:lang w:eastAsia="et-EE"/>
        </w:rPr>
        <w:t xml:space="preserve">OÜ 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Pr="00704EC4">
        <w:rPr>
          <w:rFonts w:eastAsia="Times New Roman"/>
          <w:kern w:val="3"/>
          <w:sz w:val="24"/>
          <w:szCs w:val="24"/>
          <w:lang w:eastAsia="et-EE"/>
        </w:rPr>
        <w:t>16228449</w:t>
      </w:r>
      <w:r w:rsidR="007D6699" w:rsidRPr="007A6F4C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4D5DFF55" w:rsidR="007D6699" w:rsidRDefault="007D6699" w:rsidP="00704EC4">
      <w:pPr>
        <w:suppressAutoHyphens w:val="0"/>
        <w:spacing w:after="0" w:line="48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on </w:t>
      </w:r>
      <w:r w:rsidR="00704EC4">
        <w:rPr>
          <w:rFonts w:eastAsia="Times New Roman"/>
          <w:kern w:val="3"/>
          <w:sz w:val="24"/>
          <w:szCs w:val="24"/>
          <w:lang w:eastAsia="et-EE"/>
        </w:rPr>
        <w:t xml:space="preserve">Dmitri </w:t>
      </w:r>
      <w:proofErr w:type="spellStart"/>
      <w:r w:rsidR="00704EC4">
        <w:rPr>
          <w:rFonts w:eastAsia="Times New Roman"/>
          <w:kern w:val="3"/>
          <w:sz w:val="24"/>
          <w:szCs w:val="24"/>
          <w:lang w:eastAsia="et-EE"/>
        </w:rPr>
        <w:t>Jemeljanov</w:t>
      </w:r>
      <w:proofErr w:type="spellEnd"/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704EC4">
        <w:rPr>
          <w:rFonts w:eastAsia="Times New Roman"/>
          <w:kern w:val="3"/>
          <w:sz w:val="24"/>
          <w:szCs w:val="24"/>
          <w:lang w:eastAsia="et-EE"/>
        </w:rPr>
        <w:t>5083067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r w:rsidR="00704EC4">
        <w:t>rubi.ehitus@gmail.com.</w:t>
      </w: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5FCA1D20" w:rsidR="004F3AE6" w:rsidRPr="00FA11F1" w:rsidRDefault="007A6F4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Marko Mets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proofErr w:type="spellStart"/>
      <w:r w:rsidRPr="00FA11F1">
        <w:rPr>
          <w:rFonts w:eastAsia="Times New Roman"/>
          <w:kern w:val="3"/>
          <w:sz w:val="24"/>
          <w:szCs w:val="24"/>
          <w:lang w:eastAsia="et-EE"/>
        </w:rPr>
        <w:t>Tariston</w:t>
      </w:r>
      <w:proofErr w:type="spellEnd"/>
      <w:r w:rsidRPr="00FA11F1">
        <w:rPr>
          <w:rFonts w:eastAsia="Times New Roman"/>
          <w:kern w:val="3"/>
          <w:sz w:val="24"/>
          <w:szCs w:val="24"/>
          <w:lang w:eastAsia="et-EE"/>
        </w:rPr>
        <w:t xml:space="preserve">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428D" w14:textId="77777777" w:rsidR="004E6771" w:rsidRDefault="004E6771">
      <w:pPr>
        <w:spacing w:after="0" w:line="240" w:lineRule="auto"/>
      </w:pPr>
      <w:r>
        <w:separator/>
      </w:r>
    </w:p>
  </w:endnote>
  <w:endnote w:type="continuationSeparator" w:id="0">
    <w:p w14:paraId="12E4728A" w14:textId="77777777" w:rsidR="004E6771" w:rsidRDefault="004E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A5DC" w14:textId="77777777" w:rsidR="004E6771" w:rsidRDefault="004E67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96C9A" w14:textId="77777777" w:rsidR="004E6771" w:rsidRDefault="004E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2490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A4573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54BF9"/>
    <w:rsid w:val="00360783"/>
    <w:rsid w:val="00383D28"/>
    <w:rsid w:val="00391765"/>
    <w:rsid w:val="003B3986"/>
    <w:rsid w:val="003C39D7"/>
    <w:rsid w:val="003D74ED"/>
    <w:rsid w:val="003F01D6"/>
    <w:rsid w:val="00402CEB"/>
    <w:rsid w:val="00447126"/>
    <w:rsid w:val="00447269"/>
    <w:rsid w:val="00483848"/>
    <w:rsid w:val="004964DA"/>
    <w:rsid w:val="004B6FBB"/>
    <w:rsid w:val="004E6771"/>
    <w:rsid w:val="004F3AE6"/>
    <w:rsid w:val="005030DC"/>
    <w:rsid w:val="00503375"/>
    <w:rsid w:val="005054F4"/>
    <w:rsid w:val="00531768"/>
    <w:rsid w:val="00547FD2"/>
    <w:rsid w:val="005527CD"/>
    <w:rsid w:val="00552FB0"/>
    <w:rsid w:val="0058448F"/>
    <w:rsid w:val="005876A1"/>
    <w:rsid w:val="005954B7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04EC4"/>
    <w:rsid w:val="007166D0"/>
    <w:rsid w:val="0074218B"/>
    <w:rsid w:val="00745A25"/>
    <w:rsid w:val="007519B0"/>
    <w:rsid w:val="007A6F4C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A147D5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769D3"/>
    <w:rsid w:val="00B823E3"/>
    <w:rsid w:val="00BE3912"/>
    <w:rsid w:val="00C05C1E"/>
    <w:rsid w:val="00C76CD6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73</TotalTime>
  <Pages>1</Pages>
  <Words>115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18</cp:revision>
  <cp:lastPrinted>2023-08-28T11:25:00Z</cp:lastPrinted>
  <dcterms:created xsi:type="dcterms:W3CDTF">2025-12-15T14:41:00Z</dcterms:created>
  <dcterms:modified xsi:type="dcterms:W3CDTF">2026-04-06T08:59:00Z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